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FA" w:rsidRPr="00154445" w:rsidRDefault="002237F4" w:rsidP="002237F4">
      <w:pPr>
        <w:pStyle w:val="NoSpacing"/>
        <w:jc w:val="center"/>
        <w:rPr>
          <w:b/>
          <w:sz w:val="28"/>
          <w:szCs w:val="28"/>
        </w:rPr>
      </w:pPr>
      <w:r w:rsidRPr="00154445">
        <w:rPr>
          <w:b/>
          <w:sz w:val="28"/>
          <w:szCs w:val="28"/>
        </w:rPr>
        <w:t>B</w:t>
      </w:r>
      <w:r w:rsidR="00013607">
        <w:rPr>
          <w:b/>
          <w:sz w:val="28"/>
          <w:szCs w:val="28"/>
        </w:rPr>
        <w:t>Y</w:t>
      </w:r>
      <w:r w:rsidRPr="00154445">
        <w:rPr>
          <w:b/>
          <w:sz w:val="28"/>
          <w:szCs w:val="28"/>
        </w:rPr>
        <w:t>LAWS</w:t>
      </w:r>
    </w:p>
    <w:p w:rsidR="002237F4" w:rsidRPr="00154445" w:rsidRDefault="00154445" w:rsidP="002237F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2237F4" w:rsidRPr="00154445">
        <w:rPr>
          <w:b/>
          <w:sz w:val="28"/>
          <w:szCs w:val="28"/>
        </w:rPr>
        <w:t xml:space="preserve">f the </w:t>
      </w:r>
    </w:p>
    <w:p w:rsidR="002237F4" w:rsidRPr="00154445" w:rsidRDefault="002237F4" w:rsidP="002237F4">
      <w:pPr>
        <w:pStyle w:val="NoSpacing"/>
        <w:jc w:val="center"/>
        <w:rPr>
          <w:b/>
          <w:sz w:val="28"/>
          <w:szCs w:val="28"/>
        </w:rPr>
      </w:pPr>
      <w:r w:rsidRPr="00154445">
        <w:rPr>
          <w:b/>
          <w:sz w:val="28"/>
          <w:szCs w:val="28"/>
        </w:rPr>
        <w:t>Camille Casteel High School Chapter</w:t>
      </w:r>
    </w:p>
    <w:p w:rsidR="002237F4" w:rsidRPr="00154445" w:rsidRDefault="00154445" w:rsidP="002237F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2237F4" w:rsidRPr="00154445">
        <w:rPr>
          <w:b/>
          <w:sz w:val="28"/>
          <w:szCs w:val="28"/>
        </w:rPr>
        <w:t xml:space="preserve">f the </w:t>
      </w:r>
    </w:p>
    <w:p w:rsidR="002237F4" w:rsidRPr="00154445" w:rsidRDefault="002237F4" w:rsidP="002237F4">
      <w:pPr>
        <w:pStyle w:val="NoSpacing"/>
        <w:jc w:val="center"/>
        <w:rPr>
          <w:b/>
          <w:sz w:val="28"/>
          <w:szCs w:val="28"/>
        </w:rPr>
      </w:pPr>
      <w:r w:rsidRPr="00154445">
        <w:rPr>
          <w:b/>
          <w:sz w:val="28"/>
          <w:szCs w:val="28"/>
        </w:rPr>
        <w:t>NATIONAL HONOR SOCIETY</w:t>
      </w:r>
    </w:p>
    <w:p w:rsidR="002237F4" w:rsidRPr="00154445" w:rsidRDefault="002237F4" w:rsidP="002237F4">
      <w:pPr>
        <w:pStyle w:val="NoSpacing"/>
        <w:jc w:val="center"/>
        <w:rPr>
          <w:b/>
        </w:rPr>
      </w:pPr>
    </w:p>
    <w:p w:rsidR="002237F4" w:rsidRPr="00154445" w:rsidRDefault="002237F4" w:rsidP="002237F4">
      <w:pPr>
        <w:pStyle w:val="NoSpacing"/>
        <w:jc w:val="center"/>
        <w:rPr>
          <w:b/>
        </w:rPr>
      </w:pPr>
      <w:r w:rsidRPr="00154445">
        <w:rPr>
          <w:b/>
        </w:rPr>
        <w:t>Updated 04/2017</w:t>
      </w:r>
    </w:p>
    <w:p w:rsidR="002237F4" w:rsidRPr="00154445" w:rsidRDefault="002237F4" w:rsidP="002237F4">
      <w:pPr>
        <w:pStyle w:val="NoSpacing"/>
        <w:pBdr>
          <w:bottom w:val="single" w:sz="12" w:space="1" w:color="auto"/>
        </w:pBdr>
        <w:jc w:val="center"/>
        <w:rPr>
          <w:b/>
        </w:rPr>
      </w:pPr>
    </w:p>
    <w:p w:rsidR="002237F4" w:rsidRDefault="002237F4" w:rsidP="002237F4">
      <w:pPr>
        <w:pStyle w:val="NoSpacing"/>
      </w:pPr>
      <w:r>
        <w:t xml:space="preserve">It is important to the success of each member of the Camille Casteel High School National Honor Society that they have read and completely </w:t>
      </w:r>
      <w:r w:rsidR="009766F9">
        <w:t xml:space="preserve">understand the bylaws. Please read the bylaws </w:t>
      </w:r>
      <w:r w:rsidR="002F7FD8">
        <w:t>which</w:t>
      </w:r>
      <w:r w:rsidR="009766F9">
        <w:t xml:space="preserve"> can be found on the </w:t>
      </w:r>
      <w:r w:rsidR="00154445">
        <w:t>schools’</w:t>
      </w:r>
      <w:r w:rsidR="009766F9">
        <w:t xml:space="preserve"> website with your student and initial below that you understand each of our main concerns. Return this sheet to the NHS </w:t>
      </w:r>
      <w:r w:rsidR="00154445">
        <w:t>adviser</w:t>
      </w:r>
      <w:r w:rsidR="009766F9">
        <w:t xml:space="preserve"> by </w:t>
      </w:r>
      <w:r w:rsidR="00154445" w:rsidRPr="00154445">
        <w:rPr>
          <w:b/>
        </w:rPr>
        <w:t>April 28</w:t>
      </w:r>
      <w:r w:rsidR="00154445" w:rsidRPr="00154445">
        <w:rPr>
          <w:b/>
          <w:vertAlign w:val="superscript"/>
        </w:rPr>
        <w:t>th</w:t>
      </w:r>
      <w:r w:rsidR="009766F9">
        <w:t xml:space="preserve">. </w:t>
      </w:r>
    </w:p>
    <w:p w:rsidR="009766F9" w:rsidRDefault="009766F9" w:rsidP="002237F4">
      <w:pPr>
        <w:pStyle w:val="NoSpacing"/>
      </w:pPr>
    </w:p>
    <w:p w:rsidR="009766F9" w:rsidRDefault="009766F9" w:rsidP="002237F4">
      <w:pPr>
        <w:pStyle w:val="NoSpacing"/>
      </w:pPr>
    </w:p>
    <w:p w:rsidR="009766F9" w:rsidRDefault="009766F9" w:rsidP="002237F4">
      <w:pPr>
        <w:pStyle w:val="NoSpacing"/>
      </w:pPr>
      <w:r>
        <w:t>Student</w:t>
      </w:r>
      <w:r>
        <w:tab/>
      </w:r>
      <w:r>
        <w:tab/>
        <w:t>Parent</w:t>
      </w:r>
      <w:r>
        <w:tab/>
      </w:r>
      <w:r>
        <w:tab/>
        <w:t>Bylaw</w:t>
      </w:r>
    </w:p>
    <w:p w:rsidR="009766F9" w:rsidRDefault="009766F9" w:rsidP="002237F4">
      <w:pPr>
        <w:pStyle w:val="NoSpacing"/>
      </w:pPr>
    </w:p>
    <w:p w:rsidR="009766F9" w:rsidRDefault="009766F9" w:rsidP="009766F9">
      <w:pPr>
        <w:pStyle w:val="NoSpacing"/>
      </w:pPr>
      <w:r>
        <w:t>______</w:t>
      </w:r>
      <w:r>
        <w:tab/>
      </w:r>
      <w:r>
        <w:tab/>
        <w:t>______</w:t>
      </w:r>
      <w:r>
        <w:tab/>
      </w:r>
      <w:r>
        <w:tab/>
        <w:t xml:space="preserve">Members were selected based on outstanding scholarship, character, </w:t>
      </w:r>
      <w:r>
        <w:tab/>
      </w:r>
      <w:r>
        <w:tab/>
      </w:r>
      <w:r>
        <w:tab/>
      </w:r>
      <w:r>
        <w:tab/>
      </w:r>
      <w:r>
        <w:tab/>
        <w:t>leadership, service and citizenship.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______</w:t>
      </w:r>
      <w:r>
        <w:tab/>
      </w:r>
      <w:r>
        <w:tab/>
        <w:t>______</w:t>
      </w:r>
      <w:r>
        <w:tab/>
      </w:r>
      <w:r>
        <w:tab/>
        <w:t xml:space="preserve">Members are required to complete </w:t>
      </w:r>
      <w:proofErr w:type="gramStart"/>
      <w:r>
        <w:t>5</w:t>
      </w:r>
      <w:proofErr w:type="gramEnd"/>
      <w:r>
        <w:t xml:space="preserve"> inside school service hours and 5 </w:t>
      </w:r>
      <w:r>
        <w:tab/>
      </w:r>
      <w:r>
        <w:tab/>
      </w:r>
      <w:r>
        <w:tab/>
      </w:r>
      <w:r>
        <w:tab/>
      </w:r>
      <w:r>
        <w:tab/>
        <w:t xml:space="preserve">outside school service hours </w:t>
      </w:r>
      <w:r w:rsidRPr="009F2ABF">
        <w:rPr>
          <w:b/>
          <w:u w:val="single"/>
        </w:rPr>
        <w:t>per semester</w:t>
      </w:r>
      <w:r>
        <w:t xml:space="preserve">. The due dates shall be set by </w:t>
      </w:r>
    </w:p>
    <w:p w:rsidR="009766F9" w:rsidRDefault="009766F9" w:rsidP="009766F9">
      <w:pPr>
        <w:pStyle w:val="NoSpacing"/>
      </w:pPr>
      <w:r>
        <w:tab/>
      </w:r>
      <w:r>
        <w:tab/>
      </w:r>
      <w:r>
        <w:tab/>
      </w:r>
      <w:r>
        <w:tab/>
        <w:t>Advisor.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______</w:t>
      </w:r>
      <w:r>
        <w:tab/>
      </w:r>
      <w:r>
        <w:tab/>
        <w:t>______</w:t>
      </w:r>
      <w:r>
        <w:tab/>
      </w:r>
      <w:r>
        <w:tab/>
        <w:t>Members must maintain a minimum GPA of 3.8 per semester.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______</w:t>
      </w:r>
      <w:r>
        <w:tab/>
      </w:r>
      <w:r>
        <w:tab/>
        <w:t>______</w:t>
      </w:r>
      <w:r>
        <w:tab/>
      </w:r>
      <w:r>
        <w:tab/>
        <w:t>Members are required to attend every meeting, and more than one</w:t>
      </w:r>
      <w:r>
        <w:tab/>
      </w:r>
      <w:r>
        <w:tab/>
      </w:r>
      <w:r>
        <w:tab/>
        <w:t xml:space="preserve"> </w:t>
      </w:r>
      <w:r>
        <w:tab/>
      </w:r>
      <w:r>
        <w:tab/>
        <w:t>unexcused absence may result in automatic dismissal.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______</w:t>
      </w:r>
      <w:r>
        <w:tab/>
      </w:r>
      <w:r>
        <w:tab/>
        <w:t>______</w:t>
      </w:r>
      <w:r>
        <w:tab/>
      </w:r>
      <w:r>
        <w:tab/>
        <w:t>Membership dues of $20.00 are due to the bookstore within 30 days of</w:t>
      </w:r>
      <w:r>
        <w:tab/>
      </w:r>
      <w:r>
        <w:tab/>
      </w:r>
      <w:r>
        <w:tab/>
      </w:r>
      <w:r>
        <w:tab/>
      </w:r>
      <w:r>
        <w:tab/>
        <w:t>induction.</w:t>
      </w:r>
      <w:r w:rsidR="009F2ABF">
        <w:t xml:space="preserve"> (</w:t>
      </w:r>
      <w:proofErr w:type="gramStart"/>
      <w:r w:rsidR="009F2ABF">
        <w:t>begi</w:t>
      </w:r>
      <w:bookmarkStart w:id="0" w:name="_GoBack"/>
      <w:bookmarkEnd w:id="0"/>
      <w:r w:rsidR="009F2ABF">
        <w:t>nning</w:t>
      </w:r>
      <w:proofErr w:type="gramEnd"/>
      <w:r w:rsidR="009F2ABF">
        <w:t xml:space="preserve"> of the fall semester)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 xml:space="preserve">I have read and completely understand the NHS bylaws for the </w:t>
      </w:r>
      <w:r w:rsidR="009F2ABF">
        <w:t>2018-19</w:t>
      </w:r>
      <w:r>
        <w:t xml:space="preserve"> school year. I acknowledge that I will follow these bylaws and be an active member of this organization.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Student Signature________________________________________________ Date _________________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Student E-mail ________________________________________ Student Phone #__________________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Parent Signature________________________________________________ Date __________</w:t>
      </w:r>
      <w:r w:rsidR="00154445">
        <w:t>_</w:t>
      </w:r>
      <w:r>
        <w:t>_______</w:t>
      </w: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</w:p>
    <w:p w:rsidR="009766F9" w:rsidRDefault="009766F9" w:rsidP="009766F9">
      <w:pPr>
        <w:pStyle w:val="NoSpacing"/>
      </w:pPr>
      <w:r>
        <w:t>Parent E-mail ________________________________________ Parent Phone #______________</w:t>
      </w:r>
      <w:r w:rsidR="00154445">
        <w:t>___</w:t>
      </w:r>
      <w:r>
        <w:t>____</w:t>
      </w:r>
    </w:p>
    <w:p w:rsidR="009766F9" w:rsidRDefault="009766F9" w:rsidP="009766F9">
      <w:pPr>
        <w:pStyle w:val="NoSpacing"/>
      </w:pPr>
    </w:p>
    <w:sectPr w:rsidR="0097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F4"/>
    <w:rsid w:val="00013607"/>
    <w:rsid w:val="00154445"/>
    <w:rsid w:val="002237F4"/>
    <w:rsid w:val="002C25FA"/>
    <w:rsid w:val="002F7FD8"/>
    <w:rsid w:val="009766F9"/>
    <w:rsid w:val="009F2ABF"/>
    <w:rsid w:val="00A16F59"/>
    <w:rsid w:val="00D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BC1D"/>
  <w15:chartTrackingRefBased/>
  <w15:docId w15:val="{95903FA2-AEA1-49EF-BA99-10AD7A00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7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6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E646A61-3DB3-4335-AB21-221059B5CCD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30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Grace, Sylvia</dc:creator>
  <cp:keywords/>
  <dc:description/>
  <cp:lastModifiedBy>Grace, Sylvia</cp:lastModifiedBy>
  <cp:revision>5</cp:revision>
  <cp:lastPrinted>2018-05-10T20:36:00Z</cp:lastPrinted>
  <dcterms:created xsi:type="dcterms:W3CDTF">2017-04-07T14:39:00Z</dcterms:created>
  <dcterms:modified xsi:type="dcterms:W3CDTF">2018-05-10T20:36:00Z</dcterms:modified>
</cp:coreProperties>
</file>